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U0ZTliYzlhMzU5YTdhMjc2MWM5MmI5OTRjYTQifQ=="/>
  </w:docVars>
  <w:rsids>
    <w:rsidRoot w:val="44EB321A"/>
    <w:rsid w:val="00230344"/>
    <w:rsid w:val="004F1778"/>
    <w:rsid w:val="0055400C"/>
    <w:rsid w:val="008A319A"/>
    <w:rsid w:val="00944A9C"/>
    <w:rsid w:val="00AF3DAD"/>
    <w:rsid w:val="00C01939"/>
    <w:rsid w:val="00D32199"/>
    <w:rsid w:val="00F75EAD"/>
    <w:rsid w:val="3D384B96"/>
    <w:rsid w:val="44EB321A"/>
    <w:rsid w:val="477E6456"/>
    <w:rsid w:val="6D0819F0"/>
    <w:rsid w:val="6D535020"/>
    <w:rsid w:val="7773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80</Words>
  <Characters>462</Characters>
  <Lines>3</Lines>
  <Paragraphs>1</Paragraphs>
  <TotalTime>7</TotalTime>
  <ScaleCrop>false</ScaleCrop>
  <LinksUpToDate>false</LinksUpToDate>
  <CharactersWithSpaces>541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o</cp:lastModifiedBy>
  <dcterms:modified xsi:type="dcterms:W3CDTF">2024-09-28T13:45:03Z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ACBB5556EE6746CC9B0E42200735AD8E_12</vt:lpwstr>
  </property>
</Properties>
</file>