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8F24CF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2024-05-06T04:03:29Z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25ADD7A426B44AEA9CF7D0655DD1E9C0_13</vt:lpwstr>
  </property>
</Properties>
</file>