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w:t>
      </w:r>
      <w:bookmarkStart w:id="0" w:name="_GoBack"/>
      <w:bookmarkEnd w:id="0"/>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WUzMmNkYzViYTBmN2FhZGE2ZTM2N2JkMGZhNWIifQ=="/>
  </w:docVars>
  <w:rsids>
    <w:rsidRoot w:val="44EB321A"/>
    <w:rsid w:val="3CF5719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ō</cp:lastModifiedBy>
  <dcterms:modified xsi:type="dcterms:W3CDTF">2023-11-06T07:39:32Z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7A710D506BF04D92897AD5A9B89B63F9_12</vt:lpwstr>
  </property>
</Properties>
</file>